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7C6E5"/>
  <w:body>
    <w:p w:rsidR="002D4C3A" w:rsidRPr="00FD4237" w:rsidRDefault="002D4C3A" w:rsidP="00264726">
      <w:pPr>
        <w:jc w:val="center"/>
        <w:rPr>
          <w:rFonts w:ascii="Comic Sans MS" w:hAnsi="Comic Sans MS" w:cs="Comic Sans MS"/>
          <w:b/>
          <w:bCs/>
          <w:color w:val="024405"/>
          <w:sz w:val="44"/>
          <w:szCs w:val="44"/>
        </w:rPr>
      </w:pPr>
      <w:r w:rsidRPr="00FD4237">
        <w:rPr>
          <w:rFonts w:ascii="Comic Sans MS" w:hAnsi="Comic Sans MS" w:cs="Comic Sans MS"/>
          <w:b/>
          <w:bCs/>
          <w:color w:val="024405"/>
          <w:sz w:val="44"/>
          <w:szCs w:val="44"/>
        </w:rPr>
        <w:t>XI</w:t>
      </w:r>
      <w:r>
        <w:rPr>
          <w:rFonts w:ascii="Comic Sans MS" w:hAnsi="Comic Sans MS" w:cs="Comic Sans MS"/>
          <w:b/>
          <w:bCs/>
          <w:color w:val="024405"/>
          <w:sz w:val="44"/>
          <w:szCs w:val="44"/>
        </w:rPr>
        <w:t>I</w:t>
      </w:r>
      <w:r w:rsidRPr="00FD4237">
        <w:rPr>
          <w:rFonts w:ascii="Comic Sans MS" w:hAnsi="Comic Sans MS" w:cs="Comic Sans MS"/>
          <w:b/>
          <w:bCs/>
          <w:color w:val="024405"/>
          <w:sz w:val="44"/>
          <w:szCs w:val="44"/>
        </w:rPr>
        <w:t xml:space="preserve">. Csülökfőző Fesztivál Kisköre, </w:t>
      </w:r>
      <w:r w:rsidRPr="00FD4237">
        <w:rPr>
          <w:rFonts w:ascii="Comic Sans MS" w:hAnsi="Comic Sans MS" w:cs="Comic Sans MS"/>
          <w:b/>
          <w:bCs/>
          <w:color w:val="024405"/>
          <w:sz w:val="44"/>
          <w:szCs w:val="44"/>
        </w:rPr>
        <w:br/>
        <w:t>Szabadvizű Strand</w:t>
      </w:r>
    </w:p>
    <w:p w:rsidR="002D4C3A" w:rsidRPr="00FD4237" w:rsidRDefault="002D4C3A" w:rsidP="008F2E76">
      <w:pPr>
        <w:jc w:val="center"/>
        <w:rPr>
          <w:rFonts w:ascii="Comic Sans MS" w:hAnsi="Comic Sans MS" w:cs="Comic Sans MS"/>
          <w:b/>
          <w:bCs/>
          <w:color w:val="024405"/>
          <w:sz w:val="44"/>
          <w:szCs w:val="44"/>
        </w:rPr>
      </w:pPr>
      <w:r>
        <w:rPr>
          <w:rFonts w:ascii="Comic Sans MS" w:hAnsi="Comic Sans MS" w:cs="Comic Sans MS"/>
          <w:b/>
          <w:bCs/>
          <w:color w:val="024405"/>
          <w:sz w:val="44"/>
          <w:szCs w:val="44"/>
        </w:rPr>
        <w:t>2019.09.07</w:t>
      </w:r>
      <w:bookmarkStart w:id="0" w:name="_GoBack"/>
      <w:bookmarkEnd w:id="0"/>
      <w:r w:rsidRPr="00FD4237">
        <w:rPr>
          <w:rFonts w:ascii="Comic Sans MS" w:hAnsi="Comic Sans MS" w:cs="Comic Sans MS"/>
          <w:b/>
          <w:bCs/>
          <w:color w:val="024405"/>
          <w:sz w:val="44"/>
          <w:szCs w:val="44"/>
        </w:rPr>
        <w:t>. (szombat)</w:t>
      </w:r>
    </w:p>
    <w:p w:rsidR="002D4C3A" w:rsidRPr="00FD4237" w:rsidRDefault="002D4C3A" w:rsidP="008F2E76">
      <w:pPr>
        <w:jc w:val="center"/>
        <w:rPr>
          <w:rFonts w:ascii="Comic Sans MS" w:hAnsi="Comic Sans MS" w:cs="Comic Sans MS"/>
          <w:b/>
          <w:bCs/>
          <w:color w:val="024405"/>
          <w:sz w:val="44"/>
          <w:szCs w:val="44"/>
        </w:rPr>
      </w:pPr>
    </w:p>
    <w:p w:rsidR="002D4C3A" w:rsidRPr="00FD4237" w:rsidRDefault="002D4C3A">
      <w:pPr>
        <w:rPr>
          <w:color w:val="024405"/>
        </w:rPr>
      </w:pPr>
    </w:p>
    <w:p w:rsidR="002D4C3A" w:rsidRPr="00FD4237" w:rsidRDefault="002D4C3A" w:rsidP="008F2E76">
      <w:pPr>
        <w:jc w:val="center"/>
        <w:rPr>
          <w:b/>
          <w:bCs/>
          <w:i/>
          <w:iCs/>
          <w:color w:val="024405"/>
          <w:sz w:val="40"/>
          <w:szCs w:val="40"/>
        </w:rPr>
      </w:pPr>
      <w:r w:rsidRPr="00FD4237">
        <w:rPr>
          <w:b/>
          <w:bCs/>
          <w:i/>
          <w:iCs/>
          <w:color w:val="024405"/>
          <w:sz w:val="40"/>
          <w:szCs w:val="40"/>
        </w:rPr>
        <w:t>Jelentkezési lap</w:t>
      </w:r>
    </w:p>
    <w:p w:rsidR="002D4C3A" w:rsidRPr="00FD4237" w:rsidRDefault="002D4C3A" w:rsidP="008F2E76">
      <w:pPr>
        <w:jc w:val="center"/>
        <w:rPr>
          <w:b/>
          <w:bCs/>
          <w:i/>
          <w:iCs/>
          <w:color w:val="024405"/>
          <w:sz w:val="40"/>
          <w:szCs w:val="40"/>
        </w:rPr>
      </w:pPr>
    </w:p>
    <w:p w:rsidR="002D4C3A" w:rsidRPr="00FD4237" w:rsidRDefault="002D4C3A">
      <w:pPr>
        <w:rPr>
          <w:color w:val="02440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17"/>
      </w:tblGrid>
      <w:tr w:rsidR="002D4C3A" w:rsidRPr="00FD4237">
        <w:trPr>
          <w:trHeight w:val="661"/>
          <w:jc w:val="center"/>
        </w:trPr>
        <w:tc>
          <w:tcPr>
            <w:tcW w:w="3528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FŐZŐCSAPAT NEVE:</w:t>
            </w:r>
          </w:p>
        </w:tc>
        <w:tc>
          <w:tcPr>
            <w:tcW w:w="6317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</w:p>
        </w:tc>
      </w:tr>
      <w:tr w:rsidR="002D4C3A" w:rsidRPr="00FD4237">
        <w:trPr>
          <w:trHeight w:val="883"/>
          <w:jc w:val="center"/>
        </w:trPr>
        <w:tc>
          <w:tcPr>
            <w:tcW w:w="3528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FŐZŐMESTER NEVE:</w:t>
            </w:r>
          </w:p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Levelezési címe:</w:t>
            </w:r>
          </w:p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Telefonszáma:</w:t>
            </w:r>
          </w:p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 xml:space="preserve">E-mail címe: </w:t>
            </w:r>
          </w:p>
        </w:tc>
        <w:tc>
          <w:tcPr>
            <w:tcW w:w="6317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</w:p>
        </w:tc>
      </w:tr>
      <w:tr w:rsidR="002D4C3A" w:rsidRPr="00FD4237">
        <w:trPr>
          <w:trHeight w:val="605"/>
          <w:jc w:val="center"/>
        </w:trPr>
        <w:tc>
          <w:tcPr>
            <w:tcW w:w="3528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VÁLASZTOTT KATEGÓRIA</w:t>
            </w:r>
          </w:p>
        </w:tc>
        <w:tc>
          <w:tcPr>
            <w:tcW w:w="6317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Főtt csülök, Sült csülök, Egyéb csülkös ételek</w:t>
            </w:r>
          </w:p>
        </w:tc>
      </w:tr>
      <w:tr w:rsidR="002D4C3A" w:rsidRPr="00FD4237">
        <w:trPr>
          <w:trHeight w:val="605"/>
          <w:jc w:val="center"/>
        </w:trPr>
        <w:tc>
          <w:tcPr>
            <w:tcW w:w="3528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  <w:r w:rsidRPr="00FD4237">
              <w:rPr>
                <w:color w:val="024405"/>
              </w:rPr>
              <w:t>KÉSZÍTENDŐ ÉTEL NEVE:</w:t>
            </w:r>
          </w:p>
        </w:tc>
        <w:tc>
          <w:tcPr>
            <w:tcW w:w="6317" w:type="dxa"/>
          </w:tcPr>
          <w:p w:rsidR="002D4C3A" w:rsidRPr="00FD4237" w:rsidRDefault="002D4C3A" w:rsidP="00466F2B">
            <w:pPr>
              <w:jc w:val="center"/>
              <w:rPr>
                <w:color w:val="024405"/>
              </w:rPr>
            </w:pPr>
          </w:p>
        </w:tc>
      </w:tr>
    </w:tbl>
    <w:p w:rsidR="002D4C3A" w:rsidRPr="00FD4237" w:rsidRDefault="002D4C3A">
      <w:pPr>
        <w:rPr>
          <w:color w:val="024405"/>
        </w:rPr>
      </w:pPr>
    </w:p>
    <w:p w:rsidR="002D4C3A" w:rsidRDefault="002D4C3A"/>
    <w:sectPr w:rsidR="002D4C3A" w:rsidSect="008F2E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E76"/>
    <w:rsid w:val="001410ED"/>
    <w:rsid w:val="00165F1A"/>
    <w:rsid w:val="00264726"/>
    <w:rsid w:val="002D4C3A"/>
    <w:rsid w:val="00342966"/>
    <w:rsid w:val="00343150"/>
    <w:rsid w:val="003D09DB"/>
    <w:rsid w:val="003E7C92"/>
    <w:rsid w:val="00466F2B"/>
    <w:rsid w:val="004674E2"/>
    <w:rsid w:val="004B6767"/>
    <w:rsid w:val="005065E1"/>
    <w:rsid w:val="005A655F"/>
    <w:rsid w:val="0064370B"/>
    <w:rsid w:val="006D45EB"/>
    <w:rsid w:val="007F39EC"/>
    <w:rsid w:val="008470A1"/>
    <w:rsid w:val="008F2E76"/>
    <w:rsid w:val="00971F1A"/>
    <w:rsid w:val="00972B10"/>
    <w:rsid w:val="009D5647"/>
    <w:rsid w:val="009E7EA1"/>
    <w:rsid w:val="00B637F3"/>
    <w:rsid w:val="00C00F20"/>
    <w:rsid w:val="00CA7B9D"/>
    <w:rsid w:val="00ED7AD0"/>
    <w:rsid w:val="00FC1F9B"/>
    <w:rsid w:val="00FD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2E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</dc:title>
  <dc:subject/>
  <dc:creator>user</dc:creator>
  <cp:keywords/>
  <dc:description/>
  <cp:lastModifiedBy>user</cp:lastModifiedBy>
  <cp:revision>2</cp:revision>
  <cp:lastPrinted>2018-08-23T09:14:00Z</cp:lastPrinted>
  <dcterms:created xsi:type="dcterms:W3CDTF">2019-08-23T07:33:00Z</dcterms:created>
  <dcterms:modified xsi:type="dcterms:W3CDTF">2019-08-23T07:33:00Z</dcterms:modified>
</cp:coreProperties>
</file>